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1704"/>
        <w:gridCol w:w="7"/>
        <w:gridCol w:w="885"/>
        <w:gridCol w:w="7"/>
        <w:gridCol w:w="2430"/>
        <w:gridCol w:w="7"/>
        <w:gridCol w:w="1073"/>
        <w:gridCol w:w="7"/>
        <w:gridCol w:w="1763"/>
        <w:gridCol w:w="7"/>
        <w:gridCol w:w="3443"/>
        <w:gridCol w:w="7"/>
      </w:tblGrid>
      <w:tr w:rsidR="00042BBD">
        <w:trPr>
          <w:gridAfter w:val="1"/>
          <w:wAfter w:w="7" w:type="dxa"/>
        </w:trPr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FORM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WASHINGTON</w:t>
                </w:r>
              </w:smartTag>
            </w:smartTag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AGENCY USE ONLY</w:t>
            </w:r>
          </w:p>
        </w:tc>
      </w:tr>
      <w:tr w:rsidR="00042BBD">
        <w:trPr>
          <w:gridAfter w:val="1"/>
          <w:wAfter w:w="7" w:type="dxa"/>
        </w:trPr>
        <w:tc>
          <w:tcPr>
            <w:tcW w:w="1711" w:type="dxa"/>
            <w:gridSpan w:val="2"/>
            <w:tcBorders>
              <w:lef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A19-1A</w:t>
            </w:r>
          </w:p>
        </w:tc>
        <w:tc>
          <w:tcPr>
            <w:tcW w:w="892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AGENCY NO.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NO. OR GA AUTH. NO.</w:t>
            </w:r>
          </w:p>
        </w:tc>
      </w:tr>
      <w:tr w:rsidR="00042BBD">
        <w:trPr>
          <w:gridBefore w:val="1"/>
          <w:wBefore w:w="7" w:type="dxa"/>
          <w:trHeight w:hRule="exact" w:val="240"/>
        </w:trPr>
        <w:tc>
          <w:tcPr>
            <w:tcW w:w="171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892" w:type="dxa"/>
            <w:gridSpan w:val="2"/>
            <w:tcBorders>
              <w:bottom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24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INVOICE VOUCHER</w:t>
            </w:r>
          </w:p>
        </w:tc>
        <w:tc>
          <w:tcPr>
            <w:tcW w:w="108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jc w:val="center"/>
              <w:rPr>
                <w:rFonts w:ascii="Arial" w:hAnsi="Arial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2BBD" w:rsidRDefault="00B62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4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</w:tbl>
    <w:p w:rsidR="00042BBD" w:rsidRDefault="00042BB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093"/>
        <w:gridCol w:w="7"/>
        <w:gridCol w:w="1013"/>
        <w:gridCol w:w="7"/>
        <w:gridCol w:w="5213"/>
        <w:gridCol w:w="7"/>
      </w:tblGrid>
      <w:tr w:rsidR="00042BBD">
        <w:trPr>
          <w:gridAfter w:val="1"/>
          <w:wAfter w:w="7" w:type="dxa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AGENCY NAME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INSTRUCTIONS TO VENDOR OR CLAIMANT:</w:t>
            </w:r>
          </w:p>
        </w:tc>
      </w:tr>
      <w:tr w:rsidR="00042BBD">
        <w:trPr>
          <w:gridBefore w:val="1"/>
          <w:wBefore w:w="7" w:type="dxa"/>
          <w:trHeight w:hRule="exact" w:val="1200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Washington</w:t>
                </w:r>
              </w:smartTag>
            </w:smartTag>
            <w:r>
              <w:rPr>
                <w:rFonts w:ascii="Arial" w:hAnsi="Arial"/>
              </w:rPr>
              <w:t xml:space="preserve"> Association of Sheriffs and </w:t>
            </w:r>
            <w:smartTag w:uri="urn:schemas-microsoft-com:office:smarttags" w:element="PersonName">
              <w:r>
                <w:rPr>
                  <w:rFonts w:ascii="Arial" w:hAnsi="Arial"/>
                </w:rPr>
                <w:t xml:space="preserve">Police </w:t>
              </w:r>
              <w:smartTag w:uri="urn:schemas-microsoft-com:office:smarttags" w:element="PersonName">
                <w:r>
                  <w:rPr>
                    <w:rFonts w:ascii="Arial" w:hAnsi="Arial"/>
                  </w:rPr>
                  <w:t>Chief</w:t>
                </w:r>
              </w:smartTag>
            </w:smartTag>
            <w:r>
              <w:rPr>
                <w:rFonts w:ascii="Arial" w:hAnsi="Arial"/>
              </w:rPr>
              <w:t>s</w:t>
            </w:r>
          </w:p>
          <w:p w:rsidR="00042BBD" w:rsidRDefault="00E82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3060 Willamette Dr. NE</w:t>
            </w:r>
            <w:r w:rsidR="009F6633">
              <w:rPr>
                <w:rFonts w:ascii="Arial" w:hAnsi="Arial"/>
                <w:sz w:val="16"/>
              </w:rPr>
              <w:t xml:space="preserve"> #200</w:t>
            </w:r>
          </w:p>
          <w:p w:rsidR="00E82ED2" w:rsidRDefault="00E82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Lacey, WA 98516</w:t>
            </w:r>
          </w:p>
          <w:p w:rsidR="00E82ED2" w:rsidRDefault="00E82ED2">
            <w:pPr>
              <w:rPr>
                <w:rFonts w:ascii="Arial" w:hAnsi="Arial"/>
                <w:sz w:val="16"/>
              </w:rPr>
            </w:pPr>
          </w:p>
          <w:p w:rsidR="00042BBD" w:rsidRDefault="003D12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ATTN: Traffic Safety Grants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Submit this form to claim payment for materials, merchandise or services.  Show complete detail for each item.  </w:t>
            </w:r>
          </w:p>
          <w:p w:rsidR="00042BBD" w:rsidRDefault="00042BBD">
            <w:pPr>
              <w:rPr>
                <w:rFonts w:ascii="Arial" w:hAnsi="Arial"/>
                <w:sz w:val="16"/>
              </w:rPr>
            </w:pPr>
          </w:p>
          <w:p w:rsidR="00042BBD" w:rsidRDefault="00042BB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Vendor’s Certificate:</w:t>
            </w:r>
          </w:p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 hereby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certify under penalty of perjury that the items and totals listed herein are proper charges for materials, merchandise or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services furnished</w:t>
            </w:r>
          </w:p>
        </w:tc>
      </w:tr>
      <w:tr w:rsidR="00042BBD">
        <w:trPr>
          <w:gridAfter w:val="1"/>
          <w:wAfter w:w="7" w:type="dxa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VENDOR OR CLAIMANT</w:t>
            </w:r>
            <w:r>
              <w:rPr>
                <w:rFonts w:ascii="Arial" w:hAnsi="Arial"/>
                <w:b/>
                <w:sz w:val="18"/>
              </w:rPr>
              <w:t xml:space="preserve"> (warrant is to be payable to)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to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Washington</w:t>
                </w:r>
              </w:smartTag>
            </w:smartTag>
            <w:r>
              <w:rPr>
                <w:rFonts w:ascii="Arial" w:hAnsi="Arial"/>
                <w:sz w:val="16"/>
              </w:rPr>
              <w:t>, and that all goods furnished and/or services rendered have been provided without discrimination because</w:t>
            </w:r>
          </w:p>
        </w:tc>
      </w:tr>
      <w:tr w:rsidR="00042BBD">
        <w:trPr>
          <w:gridBefore w:val="1"/>
          <w:wBefore w:w="7" w:type="dxa"/>
          <w:trHeight w:hRule="exact" w:val="1200"/>
        </w:trPr>
        <w:tc>
          <w:tcPr>
            <w:tcW w:w="5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0940" w:rsidRDefault="00910940">
            <w:pPr>
              <w:rPr>
                <w:rFonts w:ascii="Arial" w:hAnsi="Arial"/>
                <w:sz w:val="16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bottom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of</w:t>
            </w:r>
            <w:proofErr w:type="gramEnd"/>
            <w:r>
              <w:rPr>
                <w:rFonts w:ascii="Arial" w:hAnsi="Arial"/>
                <w:sz w:val="16"/>
              </w:rPr>
              <w:t xml:space="preserve"> age, sex, marital status, race, creed, color, national origin, handicap, religion, or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 w:val="16"/>
                  </w:rPr>
                  <w:t>Vietnam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era or disabled veteran status.</w:t>
            </w:r>
          </w:p>
          <w:p w:rsidR="00042BBD" w:rsidRDefault="00042BBD">
            <w:pPr>
              <w:rPr>
                <w:rFonts w:ascii="Arial" w:hAnsi="Arial"/>
                <w:sz w:val="16"/>
              </w:rPr>
            </w:pPr>
          </w:p>
          <w:p w:rsidR="00042BBD" w:rsidRDefault="00042BBD">
            <w:pPr>
              <w:rPr>
                <w:rFonts w:ascii="Arial" w:hAnsi="Arial"/>
                <w:sz w:val="16"/>
              </w:rPr>
            </w:pPr>
          </w:p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By:</w:t>
            </w:r>
          </w:p>
        </w:tc>
      </w:tr>
      <w:tr w:rsidR="00042BBD">
        <w:trPr>
          <w:gridBefore w:val="1"/>
          <w:wBefore w:w="7" w:type="dxa"/>
          <w:trHeight w:hRule="exact" w:val="240"/>
        </w:trPr>
        <w:tc>
          <w:tcPr>
            <w:tcW w:w="51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:rsidR="00042BBD" w:rsidRDefault="00042B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(Sign in ink)</w:t>
            </w:r>
            <w:r w:rsidR="00A42BF1" w:rsidRPr="00A42BF1">
              <w:rPr>
                <w:rFonts w:ascii="Arial" w:hAnsi="Arial"/>
                <w:b/>
                <w:color w:val="FF0000"/>
                <w:sz w:val="16"/>
              </w:rPr>
              <w:t>NOTE:  MUST CONTAIN ACTUAL SIGNATURE</w:t>
            </w:r>
          </w:p>
        </w:tc>
      </w:tr>
      <w:tr w:rsidR="00042BBD">
        <w:trPr>
          <w:gridBefore w:val="1"/>
          <w:wBefore w:w="7" w:type="dxa"/>
          <w:trHeight w:hRule="exact" w:val="240"/>
        </w:trPr>
        <w:tc>
          <w:tcPr>
            <w:tcW w:w="51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ATTN: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  <w:tcBorders>
              <w:bottom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</w:tr>
      <w:tr w:rsidR="00042BBD">
        <w:trPr>
          <w:gridAfter w:val="1"/>
          <w:wAfter w:w="7" w:type="dxa"/>
        </w:trPr>
        <w:tc>
          <w:tcPr>
            <w:tcW w:w="5100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1020" w:type="dxa"/>
            <w:gridSpan w:val="2"/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5220" w:type="dxa"/>
            <w:gridSpan w:val="2"/>
          </w:tcPr>
          <w:p w:rsidR="00042BBD" w:rsidRDefault="00042BB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(Title)                                    (Date)</w:t>
            </w:r>
          </w:p>
        </w:tc>
      </w:tr>
    </w:tbl>
    <w:p w:rsidR="00042BBD" w:rsidRDefault="00042BB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119"/>
        <w:gridCol w:w="7"/>
        <w:gridCol w:w="4317"/>
        <w:gridCol w:w="1886"/>
      </w:tblGrid>
      <w:tr w:rsidR="00042BBD"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FEDERAL I.D. NO. OR SOCIAL SECURITY NO.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RECEIVED BY</w:t>
            </w:r>
          </w:p>
        </w:tc>
        <w:tc>
          <w:tcPr>
            <w:tcW w:w="18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DATE RECEIVED</w:t>
            </w:r>
          </w:p>
        </w:tc>
      </w:tr>
      <w:tr w:rsidR="00042BBD">
        <w:trPr>
          <w:gridBefore w:val="1"/>
          <w:wBefore w:w="7" w:type="dxa"/>
          <w:trHeight w:hRule="exact" w:val="480"/>
        </w:trPr>
        <w:tc>
          <w:tcPr>
            <w:tcW w:w="51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BD" w:rsidRDefault="00042BBD">
            <w:pPr>
              <w:rPr>
                <w:rFonts w:ascii="Arial" w:hAnsi="Arial"/>
              </w:rPr>
            </w:pPr>
          </w:p>
        </w:tc>
        <w:tc>
          <w:tcPr>
            <w:tcW w:w="431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42BBD" w:rsidRDefault="00B62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16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188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42BBD" w:rsidRDefault="00B62F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" w:name="Text17"/>
            <w:r w:rsidR="00042BB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 w:rsidR="00E1469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</w:tbl>
    <w:p w:rsidR="00042BBD" w:rsidRDefault="00042BBD"/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580"/>
        <w:gridCol w:w="1526"/>
        <w:gridCol w:w="1526"/>
        <w:gridCol w:w="1531"/>
      </w:tblGrid>
      <w:tr w:rsidR="00042BBD">
        <w:trPr>
          <w:trHeight w:val="400"/>
        </w:trPr>
        <w:tc>
          <w:tcPr>
            <w:tcW w:w="1170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5580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526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QUANTITY</w:t>
            </w:r>
          </w:p>
        </w:tc>
        <w:tc>
          <w:tcPr>
            <w:tcW w:w="1526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UNIT PRICE</w:t>
            </w:r>
          </w:p>
        </w:tc>
        <w:tc>
          <w:tcPr>
            <w:tcW w:w="1531" w:type="dxa"/>
            <w:shd w:val="pct10" w:color="auto" w:fill="auto"/>
          </w:tcPr>
          <w:p w:rsidR="00042BBD" w:rsidRDefault="00042B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42BBD" w:rsidP="009F6633">
            <w:pPr>
              <w:rPr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Pr="00D25921" w:rsidRDefault="00042BBD">
            <w:pPr>
              <w:rPr>
                <w:b/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Pr="00910940" w:rsidRDefault="00042BBD">
            <w:pPr>
              <w:rPr>
                <w:b/>
                <w:sz w:val="22"/>
              </w:rPr>
            </w:pP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 w:rsidTr="009F6633">
        <w:trPr>
          <w:trHeight w:hRule="exact" w:val="51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Pr="009F6633" w:rsidRDefault="00561A76">
            <w:pPr>
              <w:rPr>
                <w:color w:val="FF0000"/>
                <w:sz w:val="22"/>
              </w:rPr>
            </w:pPr>
            <w:r w:rsidRPr="009F6633">
              <w:rPr>
                <w:color w:val="FF0000"/>
                <w:sz w:val="22"/>
              </w:rPr>
              <w:t>PLEASE NOTE DATE EQUIPMENT RCVD:___________</w:t>
            </w:r>
            <w:r w:rsidR="009F6633">
              <w:rPr>
                <w:color w:val="FF0000"/>
                <w:sz w:val="22"/>
              </w:rPr>
              <w:t xml:space="preserve"> </w:t>
            </w:r>
            <w:r w:rsidR="009F6633" w:rsidRPr="009F6633">
              <w:rPr>
                <w:color w:val="FF0000"/>
                <w:sz w:val="16"/>
                <w:szCs w:val="16"/>
              </w:rPr>
              <w:t>CANNOT PROCESS REIMBURSEMENT WITHOUT</w:t>
            </w:r>
            <w:r w:rsidR="009F6633">
              <w:rPr>
                <w:color w:val="FF0000"/>
                <w:sz w:val="16"/>
                <w:szCs w:val="16"/>
              </w:rPr>
              <w:t xml:space="preserve"> THIS</w:t>
            </w:r>
            <w:r w:rsidR="009F6633" w:rsidRPr="009F6633">
              <w:rPr>
                <w:color w:val="FF0000"/>
                <w:sz w:val="16"/>
                <w:szCs w:val="16"/>
              </w:rPr>
              <w:t xml:space="preserve"> DATE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BB66B1">
            <w:pPr>
              <w:rPr>
                <w:sz w:val="22"/>
              </w:rPr>
            </w:pPr>
            <w:r>
              <w:rPr>
                <w:sz w:val="22"/>
              </w:rPr>
              <w:t>EMERGENCY FUNDS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D33310" w:rsidP="00760755">
            <w:pPr>
              <w:rPr>
                <w:sz w:val="22"/>
              </w:rPr>
            </w:pPr>
            <w:r>
              <w:rPr>
                <w:sz w:val="22"/>
              </w:rPr>
              <w:t>201</w:t>
            </w:r>
            <w:r w:rsidR="00760755">
              <w:rPr>
                <w:sz w:val="22"/>
              </w:rPr>
              <w:t>5</w:t>
            </w:r>
            <w:r>
              <w:rPr>
                <w:sz w:val="22"/>
              </w:rPr>
              <w:t xml:space="preserve"> – 201</w:t>
            </w:r>
            <w:r w:rsidR="00760755">
              <w:rPr>
                <w:sz w:val="22"/>
              </w:rPr>
              <w:t>6</w:t>
            </w:r>
            <w:bookmarkStart w:id="3" w:name="_GoBack"/>
            <w:bookmarkEnd w:id="3"/>
            <w:r>
              <w:rPr>
                <w:sz w:val="22"/>
              </w:rPr>
              <w:t xml:space="preserve"> WASPC Traffic Safety Equipment Grant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9F6633">
            <w:pPr>
              <w:rPr>
                <w:sz w:val="22"/>
              </w:rPr>
            </w:pPr>
            <w:r>
              <w:rPr>
                <w:sz w:val="22"/>
              </w:rPr>
              <w:t>WASPC ACCOUNTING:  120-6200-00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  <w:tr w:rsidR="00042BBD">
        <w:trPr>
          <w:trHeight w:hRule="exact" w:val="400"/>
        </w:trPr>
        <w:tc>
          <w:tcPr>
            <w:tcW w:w="1170" w:type="dxa"/>
          </w:tcPr>
          <w:p w:rsidR="00042BBD" w:rsidRDefault="00042BBD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042BBD" w:rsidRDefault="00D25921">
            <w:pPr>
              <w:rPr>
                <w:sz w:val="22"/>
              </w:rPr>
            </w:pPr>
            <w:r w:rsidRPr="00D25921">
              <w:rPr>
                <w:b/>
                <w:sz w:val="22"/>
              </w:rPr>
              <w:t>CFDA# 20.60</w:t>
            </w:r>
            <w:r w:rsidR="00FC74AF">
              <w:rPr>
                <w:b/>
                <w:sz w:val="22"/>
              </w:rPr>
              <w:t>0</w:t>
            </w:r>
          </w:p>
        </w:tc>
        <w:tc>
          <w:tcPr>
            <w:tcW w:w="1526" w:type="dxa"/>
          </w:tcPr>
          <w:p w:rsidR="00042BBD" w:rsidRDefault="00042BBD"/>
        </w:tc>
        <w:tc>
          <w:tcPr>
            <w:tcW w:w="1526" w:type="dxa"/>
          </w:tcPr>
          <w:p w:rsidR="00042BBD" w:rsidRDefault="00042BBD"/>
        </w:tc>
        <w:tc>
          <w:tcPr>
            <w:tcW w:w="1531" w:type="dxa"/>
          </w:tcPr>
          <w:p w:rsidR="00042BBD" w:rsidRDefault="00042BBD"/>
        </w:tc>
      </w:tr>
    </w:tbl>
    <w:p w:rsidR="00042BBD" w:rsidRDefault="00042BBD"/>
    <w:tbl>
      <w:tblPr>
        <w:tblW w:w="0" w:type="auto"/>
        <w:tblInd w:w="2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32"/>
        <w:gridCol w:w="549"/>
        <w:gridCol w:w="178"/>
        <w:gridCol w:w="249"/>
        <w:gridCol w:w="517"/>
        <w:gridCol w:w="714"/>
        <w:gridCol w:w="592"/>
        <w:gridCol w:w="287"/>
        <w:gridCol w:w="11"/>
        <w:gridCol w:w="435"/>
        <w:gridCol w:w="11"/>
        <w:gridCol w:w="702"/>
        <w:gridCol w:w="11"/>
        <w:gridCol w:w="343"/>
        <w:gridCol w:w="90"/>
        <w:gridCol w:w="261"/>
        <w:gridCol w:w="368"/>
        <w:gridCol w:w="277"/>
        <w:gridCol w:w="11"/>
        <w:gridCol w:w="437"/>
        <w:gridCol w:w="547"/>
        <w:gridCol w:w="11"/>
        <w:gridCol w:w="1058"/>
        <w:gridCol w:w="673"/>
        <w:gridCol w:w="11"/>
        <w:gridCol w:w="1030"/>
        <w:gridCol w:w="362"/>
        <w:gridCol w:w="11"/>
        <w:gridCol w:w="1067"/>
      </w:tblGrid>
      <w:tr w:rsidR="00042BBD">
        <w:trPr>
          <w:cantSplit/>
          <w:trHeight w:hRule="exact" w:val="437"/>
        </w:trPr>
        <w:tc>
          <w:tcPr>
            <w:tcW w:w="3326" w:type="dxa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PREPARED BY</w:t>
            </w:r>
          </w:p>
        </w:tc>
        <w:tc>
          <w:tcPr>
            <w:tcW w:w="1800" w:type="dxa"/>
            <w:gridSpan w:val="7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TELEPHONE NUMBER</w:t>
            </w:r>
          </w:p>
          <w:p w:rsidR="00042BBD" w:rsidRDefault="00B62FA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4" w:name="Text22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4"/>
          </w:p>
        </w:tc>
        <w:tc>
          <w:tcPr>
            <w:tcW w:w="1444" w:type="dxa"/>
            <w:gridSpan w:val="6"/>
            <w:tcBorders>
              <w:top w:val="single" w:sz="12" w:space="0" w:color="000000"/>
              <w:left w:val="nil"/>
              <w:right w:val="single" w:sz="4" w:space="0" w:color="auto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</w:tc>
        <w:tc>
          <w:tcPr>
            <w:tcW w:w="3330" w:type="dxa"/>
            <w:gridSpan w:val="6"/>
            <w:tcBorders>
              <w:top w:val="single" w:sz="12" w:space="0" w:color="000000"/>
              <w:left w:val="nil"/>
              <w:right w:val="single" w:sz="4" w:space="0" w:color="auto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AGENCY APPROVAL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  <w:p w:rsidR="00042BBD" w:rsidRDefault="00B62FA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1259" w:type="dxa"/>
            <w:gridSpan w:val="3"/>
            <w:tcBorders>
              <w:top w:val="single" w:sz="6" w:space="0" w:color="000000"/>
              <w:left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DOC DATE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7" w:type="dxa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CURRENT DOC NO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7" w:type="dxa"/>
            <w:gridSpan w:val="5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REF DOC NO</w:t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37" w:type="dxa"/>
            <w:gridSpan w:val="6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VENDOR NUMBER</w:t>
            </w:r>
          </w:p>
        </w:tc>
        <w:tc>
          <w:tcPr>
            <w:tcW w:w="2465" w:type="dxa"/>
            <w:gridSpan w:val="4"/>
            <w:tcBorders>
              <w:top w:val="single" w:sz="6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VENDOR MESSAGE</w:t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82"/>
        </w:trPr>
        <w:tc>
          <w:tcPr>
            <w:tcW w:w="1081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5" w:name="Text26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5"/>
          </w:p>
        </w:tc>
        <w:tc>
          <w:tcPr>
            <w:tcW w:w="178" w:type="dxa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  <w:bookmarkStart w:id="6" w:name="Text27"/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7" w:type="dxa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06" w:type="dxa"/>
            <w:gridSpan w:val="2"/>
            <w:tcBorders>
              <w:bottom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46" w:type="dxa"/>
            <w:gridSpan w:val="4"/>
            <w:tcBorders>
              <w:bottom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61" w:type="dxa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bookmarkEnd w:id="6"/>
        <w:tc>
          <w:tcPr>
            <w:tcW w:w="2053" w:type="dxa"/>
            <w:gridSpan w:val="4"/>
            <w:tcBorders>
              <w:bottom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bottom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62" w:type="dxa"/>
            <w:tcBorders>
              <w:bottom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97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68"/>
        </w:trPr>
        <w:tc>
          <w:tcPr>
            <w:tcW w:w="532" w:type="dxa"/>
            <w:tcBorders>
              <w:left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TRANS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</w:t>
            </w:r>
          </w:p>
        </w:tc>
        <w:tc>
          <w:tcPr>
            <w:tcW w:w="517" w:type="dxa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APPN</w:t>
            </w:r>
          </w:p>
        </w:tc>
        <w:tc>
          <w:tcPr>
            <w:tcW w:w="89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PROGRAM 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7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SUB</w:t>
            </w:r>
          </w:p>
        </w:tc>
        <w:tc>
          <w:tcPr>
            <w:tcW w:w="69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5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4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INVOICE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GENERAL</w:t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182"/>
        </w:trPr>
        <w:tc>
          <w:tcPr>
            <w:tcW w:w="53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SUF</w:t>
            </w:r>
          </w:p>
        </w:tc>
        <w:tc>
          <w:tcPr>
            <w:tcW w:w="7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CODE</w:t>
            </w:r>
          </w:p>
        </w:tc>
        <w:tc>
          <w:tcPr>
            <w:tcW w:w="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</w:t>
            </w:r>
          </w:p>
        </w:tc>
        <w:tc>
          <w:tcPr>
            <w:tcW w:w="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FUND</w:t>
            </w:r>
          </w:p>
        </w:tc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INDEX</w:t>
            </w:r>
          </w:p>
        </w:tc>
        <w:tc>
          <w:tcPr>
            <w:tcW w:w="8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INDEX</w:t>
            </w:r>
          </w:p>
        </w:tc>
        <w:tc>
          <w:tcPr>
            <w:tcW w:w="4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OBJ</w:t>
            </w:r>
          </w:p>
        </w:tc>
        <w:tc>
          <w:tcPr>
            <w:tcW w:w="7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OBJ</w:t>
            </w:r>
          </w:p>
        </w:tc>
        <w:tc>
          <w:tcPr>
            <w:tcW w:w="6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CNTY</w:t>
            </w:r>
          </w:p>
        </w:tc>
        <w:tc>
          <w:tcPr>
            <w:tcW w:w="6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CITY</w:t>
            </w:r>
          </w:p>
        </w:tc>
        <w:tc>
          <w:tcPr>
            <w:tcW w:w="9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PROJECT</w:t>
            </w:r>
          </w:p>
        </w:tc>
        <w:tc>
          <w:tcPr>
            <w:tcW w:w="17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AMOUNT</w:t>
            </w:r>
          </w:p>
        </w:tc>
        <w:tc>
          <w:tcPr>
            <w:tcW w:w="14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NUMBER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042BBD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LEDGER</w:t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59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23"/>
            <w:bookmarkStart w:id="8" w:name="Text24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7"/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59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blPrEx>
          <w:tblCellMar>
            <w:left w:w="30" w:type="dxa"/>
            <w:right w:w="30" w:type="dxa"/>
          </w:tblCellMar>
        </w:tblPrEx>
        <w:trPr>
          <w:trHeight w:hRule="exact" w:val="274"/>
        </w:trPr>
        <w:tc>
          <w:tcPr>
            <w:tcW w:w="5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$#,##0.00;($#,##0.00)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2BBD" w:rsidRDefault="00B62FA1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042BBD">
        <w:trPr>
          <w:trHeight w:hRule="exact" w:val="440"/>
        </w:trPr>
        <w:tc>
          <w:tcPr>
            <w:tcW w:w="36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ACCOUNTING APPROVAL FOR PAYMENT</w:t>
            </w:r>
          </w:p>
        </w:tc>
        <w:tc>
          <w:tcPr>
            <w:tcW w:w="44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3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DATE</w:t>
            </w:r>
          </w:p>
          <w:p w:rsidR="00042BBD" w:rsidRDefault="00B62FA1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9" w:name="Text25"/>
            <w:r w:rsidR="00042BBD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6"/>
              </w:rPr>
            </w:r>
            <w:r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E14699"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9"/>
          </w:p>
        </w:tc>
        <w:tc>
          <w:tcPr>
            <w:tcW w:w="277" w:type="dxa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99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742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042BBD" w:rsidRDefault="00042BB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WARRANT TOTAL</w:t>
            </w:r>
          </w:p>
        </w:tc>
        <w:tc>
          <w:tcPr>
            <w:tcW w:w="140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BBD" w:rsidRDefault="00042BBD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042BBD" w:rsidRDefault="00042BBD"/>
    <w:sectPr w:rsidR="00042BBD" w:rsidSect="006212B0">
      <w:headerReference w:type="default" r:id="rId6"/>
      <w:pgSz w:w="12240" w:h="15840" w:code="1"/>
      <w:pgMar w:top="720" w:right="432" w:bottom="288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39" w:rsidRDefault="00025139">
      <w:r>
        <w:separator/>
      </w:r>
    </w:p>
  </w:endnote>
  <w:endnote w:type="continuationSeparator" w:id="0">
    <w:p w:rsidR="00025139" w:rsidRDefault="0002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39" w:rsidRDefault="00025139">
      <w:r>
        <w:separator/>
      </w:r>
    </w:p>
  </w:footnote>
  <w:footnote w:type="continuationSeparator" w:id="0">
    <w:p w:rsidR="00025139" w:rsidRDefault="00025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39" w:rsidRDefault="00025139">
    <w:pPr>
      <w:pStyle w:val="Header"/>
      <w:jc w:val="right"/>
      <w:rPr>
        <w:b/>
        <w:sz w:val="16"/>
      </w:rPr>
    </w:pPr>
  </w:p>
  <w:p w:rsidR="00025139" w:rsidRDefault="00025139">
    <w:pPr>
      <w:pStyle w:val="Header"/>
      <w:jc w:val="right"/>
      <w:rPr>
        <w:b/>
        <w:sz w:val="16"/>
      </w:rPr>
    </w:pPr>
  </w:p>
  <w:p w:rsidR="00025139" w:rsidRDefault="00025139">
    <w:pPr>
      <w:pStyle w:val="Header"/>
      <w:jc w:val="righ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D2"/>
    <w:rsid w:val="00025139"/>
    <w:rsid w:val="00042BBD"/>
    <w:rsid w:val="00072278"/>
    <w:rsid w:val="001052B3"/>
    <w:rsid w:val="002062C8"/>
    <w:rsid w:val="003D1259"/>
    <w:rsid w:val="00561A76"/>
    <w:rsid w:val="00574A1D"/>
    <w:rsid w:val="006212B0"/>
    <w:rsid w:val="00622FB2"/>
    <w:rsid w:val="00745825"/>
    <w:rsid w:val="00760755"/>
    <w:rsid w:val="007F664C"/>
    <w:rsid w:val="00846B84"/>
    <w:rsid w:val="00910940"/>
    <w:rsid w:val="009F6633"/>
    <w:rsid w:val="00A42BF1"/>
    <w:rsid w:val="00B62FA1"/>
    <w:rsid w:val="00BB66B1"/>
    <w:rsid w:val="00D25921"/>
    <w:rsid w:val="00D33310"/>
    <w:rsid w:val="00DF0966"/>
    <w:rsid w:val="00E14699"/>
    <w:rsid w:val="00E82ED2"/>
    <w:rsid w:val="00EB2E67"/>
    <w:rsid w:val="00EE4940"/>
    <w:rsid w:val="00F953D7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9B45141-6F82-498F-85EB-F5465F61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2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12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SOFFICE\TEMPLATE\A19-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A19-1A.DOT</Template>
  <TotalTime>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Caroline Rosevear</dc:creator>
  <cp:lastModifiedBy>Nancy Morris</cp:lastModifiedBy>
  <cp:revision>2</cp:revision>
  <cp:lastPrinted>2011-01-31T21:08:00Z</cp:lastPrinted>
  <dcterms:created xsi:type="dcterms:W3CDTF">2016-02-04T16:28:00Z</dcterms:created>
  <dcterms:modified xsi:type="dcterms:W3CDTF">2016-02-04T16:28:00Z</dcterms:modified>
</cp:coreProperties>
</file>